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3" w:rsidRPr="00D36943" w:rsidRDefault="00D36943" w:rsidP="00D36943">
      <w:pPr>
        <w:pStyle w:val="Heading1"/>
        <w:rPr>
          <w:kern w:val="0"/>
        </w:rPr>
      </w:pPr>
      <w:bookmarkStart w:id="0" w:name="_GoBack"/>
      <w:bookmarkEnd w:id="0"/>
      <w:r w:rsidRPr="00D36943">
        <w:rPr>
          <w:kern w:val="0"/>
        </w:rPr>
        <w:t>Attachment 5 – Delegated plan making reporting template</w:t>
      </w:r>
    </w:p>
    <w:p w:rsidR="00D36943" w:rsidRPr="00D36943" w:rsidRDefault="00D36943" w:rsidP="00D36943">
      <w:pPr>
        <w:pStyle w:val="Heading1"/>
        <w:rPr>
          <w:color w:val="00CCFF"/>
          <w:kern w:val="0"/>
          <w:sz w:val="28"/>
          <w:szCs w:val="28"/>
        </w:rPr>
      </w:pPr>
      <w:r w:rsidRPr="00D36943">
        <w:rPr>
          <w:color w:val="00CCFF"/>
          <w:kern w:val="0"/>
          <w:sz w:val="28"/>
          <w:szCs w:val="28"/>
        </w:rPr>
        <w:t xml:space="preserve">Reporting template for delegated LEP amendments </w:t>
      </w:r>
    </w:p>
    <w:p w:rsidR="00D36943" w:rsidRPr="00D36943" w:rsidRDefault="00D36943" w:rsidP="00D36943">
      <w:pPr>
        <w:rPr>
          <w:rFonts w:ascii="Arial" w:hAnsi="Arial" w:cs="Arial"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4197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D36943" w:rsidRPr="00072EF8" w:rsidRDefault="009D6902" w:rsidP="00712C7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EA1417" w:rsidRPr="00072EF8">
              <w:rPr>
                <w:rFonts w:ascii="Arial" w:hAnsi="Arial" w:cs="Arial"/>
                <w:b/>
                <w:noProof/>
              </w:rPr>
              <w:t>PP_201</w:t>
            </w:r>
            <w:r w:rsidR="00712C75">
              <w:rPr>
                <w:rFonts w:ascii="Arial" w:hAnsi="Arial" w:cs="Arial"/>
                <w:b/>
                <w:noProof/>
              </w:rPr>
              <w:t>6</w:t>
            </w:r>
            <w:r w:rsidR="00EA1417" w:rsidRPr="00072EF8">
              <w:rPr>
                <w:rFonts w:ascii="Arial" w:hAnsi="Arial" w:cs="Arial"/>
                <w:b/>
                <w:noProof/>
              </w:rPr>
              <w:t>_</w:t>
            </w:r>
            <w:r w:rsidR="00072EF8" w:rsidRPr="00072EF8">
              <w:rPr>
                <w:rFonts w:ascii="Arial" w:hAnsi="Arial" w:cs="Arial"/>
                <w:b/>
                <w:noProof/>
              </w:rPr>
              <w:t>WENTW_00</w:t>
            </w:r>
            <w:r w:rsidR="00712C75">
              <w:rPr>
                <w:rFonts w:ascii="Arial" w:hAnsi="Arial" w:cs="Arial"/>
                <w:b/>
                <w:noProof/>
              </w:rPr>
              <w:t>1</w:t>
            </w:r>
            <w:r w:rsidR="00072EF8" w:rsidRPr="00072EF8">
              <w:rPr>
                <w:rFonts w:ascii="Arial" w:hAnsi="Arial" w:cs="Arial"/>
                <w:b/>
                <w:noProof/>
              </w:rPr>
              <w:t>_00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D36943" w:rsidRPr="00072EF8" w:rsidRDefault="009D6902" w:rsidP="005419E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D36943" w:rsidRPr="00072EF8" w:rsidRDefault="009D6902" w:rsidP="005419E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72EF8" w:rsidRPr="00072EF8">
              <w:rPr>
                <w:rFonts w:ascii="Arial" w:hAnsi="Arial" w:cs="Arial"/>
                <w:b/>
              </w:rPr>
              <w:t xml:space="preserve">Considered by the Director Generals Delegate 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D36943" w:rsidRPr="00072EF8" w:rsidRDefault="009D6902" w:rsidP="00712C7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712C75">
              <w:rPr>
                <w:rFonts w:ascii="Arial" w:hAnsi="Arial" w:cs="Arial"/>
                <w:b/>
              </w:rPr>
              <w:t>14 March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2628"/>
        <w:gridCol w:w="1555"/>
      </w:tblGrid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Notified Reg Off</w:t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62D0E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62D0E">
              <w:rPr>
                <w:rFonts w:ascii="Arial" w:hAnsi="Arial" w:cs="Arial"/>
                <w:b/>
              </w:rPr>
              <w:t>4/6/16 to 1/7/16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62D0E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62D0E">
              <w:rPr>
                <w:rFonts w:ascii="Arial" w:hAnsi="Arial" w:cs="Arial"/>
                <w:b/>
              </w:rPr>
              <w:t>N/A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62D0E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62D0E">
              <w:rPr>
                <w:rFonts w:ascii="Arial" w:hAnsi="Arial" w:cs="Arial"/>
                <w:b/>
              </w:rPr>
              <w:t>10 October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5419E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62D0E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62D0E">
              <w:rPr>
                <w:rFonts w:ascii="Arial" w:hAnsi="Arial" w:cs="Arial"/>
                <w:b/>
              </w:rPr>
              <w:t>18 October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5419E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="005419EA">
              <w:rPr>
                <w:rFonts w:ascii="Arial" w:hAnsi="Arial" w:cs="Arial"/>
                <w:b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262D0E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262D0E">
              <w:rPr>
                <w:rFonts w:ascii="Arial" w:hAnsi="Arial" w:cs="Arial"/>
                <w:b/>
              </w:rPr>
              <w:t>17 August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96311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E70A69">
              <w:rPr>
                <w:rFonts w:ascii="Arial" w:hAnsi="Arial" w:cs="Arial"/>
                <w:b/>
              </w:rPr>
              <w:t>2</w:t>
            </w:r>
            <w:r w:rsidR="00396311">
              <w:rPr>
                <w:rFonts w:ascii="Arial" w:hAnsi="Arial" w:cs="Arial"/>
                <w:b/>
              </w:rPr>
              <w:t>1</w:t>
            </w:r>
            <w:r w:rsidR="00E70A69">
              <w:rPr>
                <w:rFonts w:ascii="Arial" w:hAnsi="Arial" w:cs="Arial"/>
                <w:b/>
              </w:rPr>
              <w:t xml:space="preserve"> March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E70A69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E70A69">
              <w:rPr>
                <w:rFonts w:ascii="Arial" w:hAnsi="Arial" w:cs="Arial"/>
                <w:b/>
              </w:rPr>
              <w:t>22 March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4152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Notification Date and details</w:t>
            </w:r>
          </w:p>
        </w:tc>
        <w:tc>
          <w:tcPr>
            <w:tcW w:w="4264" w:type="dxa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 w:rsidR="009D6902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9D6902">
        <w:rPr>
          <w:rFonts w:ascii="Arial" w:hAnsi="Arial" w:cs="Arial"/>
          <w:b/>
        </w:rPr>
      </w:r>
      <w:r w:rsidR="009D69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="009D6902">
        <w:rPr>
          <w:rFonts w:ascii="Arial" w:hAnsi="Arial" w:cs="Arial"/>
          <w:b/>
        </w:rPr>
        <w:fldChar w:fldCharType="end"/>
      </w:r>
    </w:p>
    <w:p w:rsidR="00D36943" w:rsidRPr="00D36943" w:rsidRDefault="00D36943">
      <w:pPr>
        <w:rPr>
          <w:rFonts w:ascii="Arial" w:hAnsi="Arial" w:cs="Arial"/>
        </w:rPr>
      </w:pPr>
    </w:p>
    <w:sectPr w:rsidR="00D36943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3"/>
    <w:rsid w:val="00011C7B"/>
    <w:rsid w:val="00014FE7"/>
    <w:rsid w:val="000712DE"/>
    <w:rsid w:val="00072EF8"/>
    <w:rsid w:val="000A7F5A"/>
    <w:rsid w:val="001008FE"/>
    <w:rsid w:val="00262D0E"/>
    <w:rsid w:val="0028000A"/>
    <w:rsid w:val="002922BD"/>
    <w:rsid w:val="00347B0A"/>
    <w:rsid w:val="00396311"/>
    <w:rsid w:val="00413521"/>
    <w:rsid w:val="00426B0E"/>
    <w:rsid w:val="00473DFB"/>
    <w:rsid w:val="004B05AE"/>
    <w:rsid w:val="004C4563"/>
    <w:rsid w:val="00525262"/>
    <w:rsid w:val="005419EA"/>
    <w:rsid w:val="005C7B31"/>
    <w:rsid w:val="006237E2"/>
    <w:rsid w:val="00696BA4"/>
    <w:rsid w:val="00712C75"/>
    <w:rsid w:val="00833EB5"/>
    <w:rsid w:val="00835EF2"/>
    <w:rsid w:val="00840BE0"/>
    <w:rsid w:val="008C10DA"/>
    <w:rsid w:val="00914DD6"/>
    <w:rsid w:val="00980AF8"/>
    <w:rsid w:val="00983388"/>
    <w:rsid w:val="009D6902"/>
    <w:rsid w:val="00AA2705"/>
    <w:rsid w:val="00AC6323"/>
    <w:rsid w:val="00B91AE5"/>
    <w:rsid w:val="00BF7323"/>
    <w:rsid w:val="00C55AB5"/>
    <w:rsid w:val="00C807DB"/>
    <w:rsid w:val="00C81BB9"/>
    <w:rsid w:val="00CA5266"/>
    <w:rsid w:val="00D31E38"/>
    <w:rsid w:val="00D36943"/>
    <w:rsid w:val="00DB3121"/>
    <w:rsid w:val="00E70A69"/>
    <w:rsid w:val="00E84CC3"/>
    <w:rsid w:val="00EA1417"/>
    <w:rsid w:val="00F6076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3D89C3-BA63-464A-AF63-88D1327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F2AB2665.dotm</Template>
  <TotalTime>0</TotalTime>
  <Pages>2</Pages>
  <Words>264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creator>Michele Bos</dc:creator>
  <cp:lastModifiedBy>Amanda Carnegie</cp:lastModifiedBy>
  <cp:revision>2</cp:revision>
  <dcterms:created xsi:type="dcterms:W3CDTF">2017-03-28T22:19:00Z</dcterms:created>
  <dcterms:modified xsi:type="dcterms:W3CDTF">2017-03-28T22:19:00Z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A1590729</vt:lpwstr>
  </property>
  <property fmtid="{D5CDD505-2E9C-101B-9397-08002B2CF9AE}" pid="3" name="Objective-Title">
    <vt:lpwstr>TEMPLATE Attachment 5 - Delegated Plan Making Reporting template</vt:lpwstr>
  </property>
  <property fmtid="{D5CDD505-2E9C-101B-9397-08002B2CF9AE}" pid="4" name="Objective-Comment">
    <vt:lpwstr/>
  </property>
  <property fmtid="{D5CDD505-2E9C-101B-9397-08002B2CF9AE}" pid="5" name="Objective-CreationStamp">
    <vt:filetime>2013-07-30T03:57:18Z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2013-07-30T03:57:18Z</vt:filetime>
  </property>
  <property fmtid="{D5CDD505-2E9C-101B-9397-08002B2CF9AE}" pid="9" name="Objective-ModificationStamp">
    <vt:filetime>2013-07-30T04:00:23Z</vt:filetime>
  </property>
  <property fmtid="{D5CDD505-2E9C-101B-9397-08002B2CF9AE}" pid="10" name="Objective-Owner">
    <vt:lpwstr>Katrina Handford</vt:lpwstr>
  </property>
  <property fmtid="{D5CDD505-2E9C-101B-9397-08002B2CF9AE}" pid="11" name="Objective-Path">
    <vt:lpwstr>Objective Global Folder:1. Planning &amp; Infrastructure (DP&amp;I):1. Planning &amp; Infrastructure File Plan (DP&amp;I):PLANNING SYSTEM OPERATIONS MANAGEMENT:PLANNING ACTIVITY - WESTERN:Area Unspecified:Western Region Delegated Planning Proposals:</vt:lpwstr>
  </property>
  <property fmtid="{D5CDD505-2E9C-101B-9397-08002B2CF9AE}" pid="12" name="Objective-Parent">
    <vt:lpwstr>Western Region Delegated Planning Proposals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13/12708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